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55" w:rsidRDefault="00910355" w:rsidP="00910355">
      <w:pPr>
        <w:jc w:val="left"/>
      </w:pPr>
    </w:p>
    <w:p w:rsidR="00653B39" w:rsidRPr="00653B39" w:rsidRDefault="00653B39" w:rsidP="00653B39">
      <w:pPr>
        <w:pStyle w:val="berschrift2"/>
        <w:rPr>
          <w:rFonts w:ascii="Arial" w:hAnsi="Arial" w:cs="Arial"/>
        </w:rPr>
      </w:pPr>
      <w:r w:rsidRPr="00653B39">
        <w:rPr>
          <w:rFonts w:ascii="Arial" w:hAnsi="Arial" w:cs="Arial"/>
        </w:rPr>
        <w:t>Ergebnisprotokoll Konferenz</w:t>
      </w:r>
    </w:p>
    <w:p w:rsidR="00653B39" w:rsidRDefault="00653B39" w:rsidP="00653B39">
      <w:pPr>
        <w:rPr>
          <w:sz w:val="4"/>
        </w:rPr>
      </w:pPr>
    </w:p>
    <w:p w:rsidR="00653B39" w:rsidRDefault="00653B39" w:rsidP="00653B39">
      <w:pPr>
        <w:rPr>
          <w:sz w:val="16"/>
          <w:szCs w:val="16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134"/>
        <w:gridCol w:w="709"/>
        <w:gridCol w:w="1984"/>
        <w:gridCol w:w="1135"/>
        <w:gridCol w:w="992"/>
      </w:tblGrid>
      <w:tr w:rsidR="00653B39" w:rsidTr="00653B39">
        <w:trPr>
          <w:cantSplit/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der Konferenz/Besprechung:</w:t>
            </w:r>
          </w:p>
          <w:p w:rsidR="00653B39" w:rsidRPr="00653B39" w:rsidRDefault="00653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>Moderation:</w:t>
            </w:r>
          </w:p>
          <w:p w:rsidR="00653B39" w:rsidRPr="00653B39" w:rsidRDefault="00653B3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>Sitzungsdatum:</w:t>
            </w:r>
          </w:p>
          <w:p w:rsidR="00653B39" w:rsidRPr="00653B39" w:rsidRDefault="00653B39">
            <w:pPr>
              <w:rPr>
                <w:rFonts w:ascii="Arial" w:hAnsi="Arial" w:cs="Arial"/>
                <w:b/>
              </w:rPr>
            </w:pPr>
          </w:p>
          <w:p w:rsidR="00653B39" w:rsidRPr="00653B39" w:rsidRDefault="00653B39">
            <w:pPr>
              <w:rPr>
                <w:rFonts w:ascii="Arial" w:hAnsi="Arial" w:cs="Arial"/>
                <w:b/>
              </w:rPr>
            </w:pPr>
          </w:p>
        </w:tc>
      </w:tr>
      <w:tr w:rsidR="00653B39" w:rsidTr="00653B39">
        <w:trPr>
          <w:cantSplit/>
          <w:trHeight w:val="36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 w:rsidP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 xml:space="preserve">Teilnehmer : siehe Teilnehmerliste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>von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>bis</w:t>
            </w:r>
          </w:p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</w:rPr>
            </w:pPr>
            <w:r w:rsidRPr="00653B39">
              <w:rPr>
                <w:rFonts w:ascii="Arial" w:hAnsi="Arial" w:cs="Arial"/>
                <w:b/>
              </w:rPr>
              <w:t>Beschlüsse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3B39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3B39">
              <w:rPr>
                <w:rFonts w:ascii="Arial" w:hAnsi="Arial" w:cs="Arial"/>
                <w:b/>
                <w:sz w:val="22"/>
                <w:szCs w:val="22"/>
              </w:rPr>
              <w:t>verantwortlich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 w:rsidP="00653B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53B39">
              <w:rPr>
                <w:rFonts w:ascii="Arial" w:hAnsi="Arial" w:cs="Arial"/>
                <w:b/>
                <w:sz w:val="22"/>
                <w:szCs w:val="22"/>
              </w:rPr>
              <w:t>rled</w:t>
            </w:r>
            <w:r>
              <w:rPr>
                <w:rFonts w:ascii="Arial" w:hAnsi="Arial" w:cs="Arial"/>
                <w:b/>
                <w:sz w:val="22"/>
                <w:szCs w:val="22"/>
              </w:rPr>
              <w:t>igen</w:t>
            </w:r>
          </w:p>
          <w:p w:rsidR="00653B39" w:rsidRPr="00653B39" w:rsidRDefault="00653B39" w:rsidP="00653B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bis: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Pr="00653B39" w:rsidRDefault="00653B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3B39">
              <w:rPr>
                <w:rFonts w:ascii="Arial" w:hAnsi="Arial" w:cs="Arial"/>
                <w:b/>
                <w:sz w:val="22"/>
                <w:szCs w:val="22"/>
              </w:rPr>
              <w:t>erledigt</w:t>
            </w:r>
          </w:p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653B39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653B39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  <w:tr w:rsidR="00653B39" w:rsidTr="00A36635">
        <w:trPr>
          <w:cantSplit/>
          <w:trHeight w:val="36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lef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39" w:rsidRDefault="00653B39" w:rsidP="00A36635"/>
        </w:tc>
      </w:tr>
    </w:tbl>
    <w:p w:rsidR="00653B39" w:rsidRDefault="00653B39" w:rsidP="00653B39">
      <w:pPr>
        <w:jc w:val="left"/>
      </w:pPr>
    </w:p>
    <w:p w:rsidR="00910355" w:rsidRPr="00653B39" w:rsidRDefault="00910355" w:rsidP="00910355">
      <w:pPr>
        <w:jc w:val="left"/>
        <w:rPr>
          <w:b/>
        </w:rPr>
      </w:pPr>
      <w:bookmarkStart w:id="0" w:name="_GoBack"/>
      <w:bookmarkEnd w:id="0"/>
    </w:p>
    <w:sectPr w:rsidR="00910355" w:rsidRPr="00653B39" w:rsidSect="00F42C5C">
      <w:headerReference w:type="default" r:id="rId8"/>
      <w:footerReference w:type="default" r:id="rId9"/>
      <w:pgSz w:w="11906" w:h="16838"/>
      <w:pgMar w:top="1440" w:right="1080" w:bottom="1440" w:left="1080" w:header="56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D5" w:rsidRDefault="005F17D5">
      <w:r>
        <w:separator/>
      </w:r>
    </w:p>
  </w:endnote>
  <w:endnote w:type="continuationSeparator" w:id="0">
    <w:p w:rsidR="005F17D5" w:rsidRDefault="005F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803"/>
    </w:tblGrid>
    <w:tr w:rsidR="00A65E8F"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>AZ</w:t>
          </w:r>
          <w:r>
            <w:rPr>
              <w:rFonts w:ascii="Arial" w:hAnsi="Arial"/>
              <w:sz w:val="16"/>
              <w:szCs w:val="16"/>
            </w:rPr>
            <w:t xml:space="preserve"> LKZ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DF4A3F" w:rsidRDefault="00A65E8F" w:rsidP="00DF4A3F">
          <w:pPr>
            <w:rPr>
              <w:rFonts w:ascii="Arial" w:hAnsi="Arial"/>
              <w:noProof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6058BB">
            <w:rPr>
              <w:rFonts w:ascii="Arial" w:hAnsi="Arial"/>
              <w:noProof/>
              <w:sz w:val="16"/>
              <w:szCs w:val="16"/>
            </w:rPr>
            <w:t>FB005</w:t>
          </w:r>
        </w:p>
        <w:p w:rsidR="00A65E8F" w:rsidRDefault="00DF4A3F" w:rsidP="00DF4A3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szCs w:val="16"/>
            </w:rPr>
            <w:t xml:space="preserve"> </w:t>
          </w:r>
          <w:r w:rsidR="006058BB">
            <w:rPr>
              <w:rFonts w:ascii="Arial" w:hAnsi="Arial"/>
              <w:noProof/>
              <w:sz w:val="16"/>
              <w:szCs w:val="16"/>
            </w:rPr>
            <w:t xml:space="preserve">Ergebnisprotokoll Konferenz </w:t>
          </w:r>
          <w:r w:rsidR="00A65E8F" w:rsidRPr="00667A1C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Erstellt:  </w:t>
          </w:r>
        </w:p>
        <w:p w:rsidR="00A65E8F" w:rsidRDefault="00A65E8F" w:rsidP="00F50E8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DF4A3F">
            <w:rPr>
              <w:rFonts w:ascii="Arial" w:hAnsi="Arial"/>
              <w:sz w:val="16"/>
              <w:szCs w:val="16"/>
            </w:rPr>
            <w:t xml:space="preserve"> / B. heberlein</w:t>
          </w:r>
        </w:p>
        <w:p w:rsidR="00A65E8F" w:rsidRDefault="00A65E8F" w:rsidP="00DF4A3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DF4A3F">
            <w:rPr>
              <w:rFonts w:ascii="Arial" w:hAnsi="Arial"/>
              <w:sz w:val="16"/>
              <w:szCs w:val="16"/>
            </w:rPr>
            <w:t>01</w:t>
          </w:r>
          <w:r>
            <w:rPr>
              <w:rFonts w:ascii="Arial" w:hAnsi="Arial"/>
              <w:sz w:val="16"/>
              <w:szCs w:val="16"/>
            </w:rPr>
            <w:t>.</w:t>
          </w:r>
          <w:r w:rsidR="00653B39">
            <w:rPr>
              <w:rFonts w:ascii="Arial" w:hAnsi="Arial"/>
              <w:sz w:val="16"/>
              <w:szCs w:val="16"/>
            </w:rPr>
            <w:t>0</w:t>
          </w:r>
          <w:r w:rsidR="00DF4A3F">
            <w:rPr>
              <w:rFonts w:ascii="Arial" w:hAnsi="Arial"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</w:rPr>
            <w:t>.20</w:t>
          </w:r>
          <w:r w:rsidR="00DF4A3F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Geprüft:  </w:t>
          </w:r>
        </w:p>
        <w:p w:rsidR="00A65E8F" w:rsidRPr="00F50E8B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F50E8B">
            <w:rPr>
              <w:rFonts w:ascii="Arial" w:hAnsi="Arial"/>
              <w:sz w:val="16"/>
              <w:szCs w:val="16"/>
            </w:rPr>
            <w:t>B. Eul</w:t>
          </w:r>
        </w:p>
        <w:p w:rsidR="00A65E8F" w:rsidRDefault="00DF4A3F" w:rsidP="00DF4A3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06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 w:rsidR="00653B39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A65E8F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803" w:type="dxa"/>
          <w:tcBorders>
            <w:top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Freigegeben ab:  </w:t>
          </w:r>
        </w:p>
        <w:p w:rsidR="00A65E8F" w:rsidRPr="00667A1C" w:rsidRDefault="00A65E8F" w:rsidP="00F50E8B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>
            <w:rPr>
              <w:rFonts w:ascii="Arial" w:hAnsi="Arial"/>
              <w:sz w:val="16"/>
              <w:szCs w:val="16"/>
            </w:rPr>
            <w:t>Dr. F. Grimminger</w:t>
          </w:r>
        </w:p>
        <w:p w:rsidR="00A65E8F" w:rsidRDefault="00DF4A3F" w:rsidP="00DF4A3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A65E8F">
            <w:rPr>
              <w:rFonts w:ascii="Arial" w:hAnsi="Arial"/>
              <w:sz w:val="16"/>
              <w:szCs w:val="16"/>
            </w:rPr>
            <w:t>.</w:t>
          </w:r>
          <w:r w:rsidR="00653B39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A65E8F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A65E8F"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  <w:tc>
        <w:tcPr>
          <w:tcW w:w="2803" w:type="dxa"/>
          <w:tcBorders>
            <w:bottom w:val="single" w:sz="6" w:space="0" w:color="auto"/>
            <w:right w:val="single" w:sz="6" w:space="0" w:color="auto"/>
          </w:tcBorders>
        </w:tcPr>
        <w:p w:rsidR="00A65E8F" w:rsidRDefault="00A65E8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Datum/Unterschrift</w:t>
          </w:r>
        </w:p>
      </w:tc>
    </w:tr>
  </w:tbl>
  <w:p w:rsidR="00A65E8F" w:rsidRDefault="00A65E8F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D5" w:rsidRDefault="005F17D5">
      <w:r>
        <w:separator/>
      </w:r>
    </w:p>
  </w:footnote>
  <w:footnote w:type="continuationSeparator" w:id="0">
    <w:p w:rsidR="005F17D5" w:rsidRDefault="005F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244"/>
      <w:gridCol w:w="3246"/>
      <w:gridCol w:w="3246"/>
    </w:tblGrid>
    <w:tr w:rsidR="00D85482" w:rsidTr="00FF5F3E">
      <w:tc>
        <w:tcPr>
          <w:tcW w:w="9886" w:type="dxa"/>
          <w:gridSpan w:val="3"/>
        </w:tcPr>
        <w:p w:rsidR="00DF4A3F" w:rsidRDefault="00DF4A3F" w:rsidP="00DF4A3F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127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1" name="Grafik 1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D85482" w:rsidRPr="00D85482" w:rsidRDefault="00DF4A3F" w:rsidP="00DF4A3F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D85482" w:rsidTr="00FF5F3E">
      <w:tc>
        <w:tcPr>
          <w:tcW w:w="9886" w:type="dxa"/>
          <w:gridSpan w:val="3"/>
        </w:tcPr>
        <w:p w:rsidR="00D85482" w:rsidRDefault="006058BB" w:rsidP="00653B39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Ergebnisprotokoll</w:t>
          </w:r>
        </w:p>
      </w:tc>
    </w:tr>
    <w:tr w:rsidR="00D85482" w:rsidTr="00FF5F3E">
      <w:tc>
        <w:tcPr>
          <w:tcW w:w="3295" w:type="dxa"/>
        </w:tcPr>
        <w:p w:rsidR="00D85482" w:rsidRPr="00D85482" w:rsidRDefault="00D85482" w:rsidP="00935723">
          <w:pPr>
            <w:jc w:val="center"/>
            <w:rPr>
              <w:rFonts w:ascii="Arial" w:hAnsi="Arial"/>
              <w:sz w:val="20"/>
            </w:rPr>
          </w:pPr>
          <w:r w:rsidRPr="00D85482">
            <w:rPr>
              <w:rFonts w:ascii="Arial" w:hAnsi="Arial"/>
              <w:sz w:val="16"/>
              <w:lang w:val="en-US"/>
            </w:rPr>
            <w:t>FB 00</w:t>
          </w:r>
          <w:r w:rsidR="00935723">
            <w:rPr>
              <w:rFonts w:ascii="Arial" w:hAnsi="Arial"/>
              <w:sz w:val="16"/>
              <w:lang w:val="en-US"/>
            </w:rPr>
            <w:t>5</w:t>
          </w:r>
          <w:r w:rsidRPr="00D85482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</w:tcPr>
        <w:p w:rsidR="00D85482" w:rsidRPr="00D85482" w:rsidRDefault="00D85482" w:rsidP="00DF4A3F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  <w:lang w:val="en-US"/>
            </w:rPr>
            <w:t xml:space="preserve">Rev.-Nr.: </w:t>
          </w:r>
          <w:r w:rsidR="00DF4A3F">
            <w:rPr>
              <w:rFonts w:ascii="Arial" w:hAnsi="Arial"/>
              <w:b w:val="0"/>
              <w:sz w:val="16"/>
              <w:lang w:val="en-US"/>
            </w:rPr>
            <w:t>1</w:t>
          </w:r>
        </w:p>
      </w:tc>
      <w:tc>
        <w:tcPr>
          <w:tcW w:w="3296" w:type="dxa"/>
        </w:tcPr>
        <w:p w:rsidR="00D85482" w:rsidRPr="00D85482" w:rsidRDefault="00D85482" w:rsidP="00653B39">
          <w:pPr>
            <w:pStyle w:val="Textkrper"/>
            <w:spacing w:before="0"/>
            <w:jc w:val="center"/>
            <w:rPr>
              <w:b w:val="0"/>
            </w:rPr>
          </w:pPr>
          <w:r w:rsidRPr="00D85482">
            <w:rPr>
              <w:rFonts w:ascii="Arial" w:hAnsi="Arial"/>
              <w:b w:val="0"/>
              <w:sz w:val="16"/>
            </w:rPr>
            <w:t xml:space="preserve">Seite </w:t>
          </w:r>
          <w:r w:rsidRPr="00D85482">
            <w:rPr>
              <w:rStyle w:val="Seitenzahl"/>
            </w:rPr>
            <w:fldChar w:fldCharType="begin"/>
          </w:r>
          <w:r w:rsidRPr="00D85482">
            <w:rPr>
              <w:rFonts w:ascii="Arial" w:hAnsi="Arial"/>
              <w:b w:val="0"/>
              <w:sz w:val="16"/>
            </w:rPr>
            <w:instrText>PAGE</w:instrText>
          </w:r>
          <w:r w:rsidRPr="00D85482">
            <w:rPr>
              <w:rStyle w:val="Seitenzahl"/>
            </w:rPr>
            <w:fldChar w:fldCharType="separate"/>
          </w:r>
          <w:r w:rsidR="00DF4A3F">
            <w:rPr>
              <w:rFonts w:ascii="Arial" w:hAnsi="Arial"/>
              <w:b w:val="0"/>
              <w:noProof/>
              <w:sz w:val="16"/>
            </w:rPr>
            <w:t>1</w:t>
          </w:r>
          <w:r w:rsidRPr="00D85482">
            <w:rPr>
              <w:rFonts w:ascii="Arial" w:hAnsi="Arial"/>
              <w:b w:val="0"/>
              <w:sz w:val="16"/>
            </w:rPr>
            <w:fldChar w:fldCharType="end"/>
          </w:r>
          <w:r w:rsidRPr="00D85482">
            <w:rPr>
              <w:rFonts w:ascii="Arial" w:hAnsi="Arial"/>
              <w:b w:val="0"/>
              <w:sz w:val="16"/>
            </w:rPr>
            <w:t xml:space="preserve"> von </w:t>
          </w:r>
          <w:r w:rsidR="00653B39">
            <w:rPr>
              <w:rStyle w:val="Seitenzahl"/>
              <w:rFonts w:ascii="Arial" w:hAnsi="Arial"/>
              <w:b w:val="0"/>
              <w:sz w:val="16"/>
            </w:rPr>
            <w:t>1</w:t>
          </w:r>
        </w:p>
      </w:tc>
    </w:tr>
  </w:tbl>
  <w:p w:rsidR="00D85482" w:rsidRDefault="00D85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88253A"/>
    <w:multiLevelType w:val="multilevel"/>
    <w:tmpl w:val="BDB2825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233C"/>
    <w:multiLevelType w:val="hybridMultilevel"/>
    <w:tmpl w:val="CBC0FF2A"/>
    <w:lvl w:ilvl="0" w:tplc="27AC5CB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66D2EB6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EE4B08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56859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BE051B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686C1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C60443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33C82F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E556B7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1B448D6"/>
    <w:multiLevelType w:val="hybridMultilevel"/>
    <w:tmpl w:val="137E2E66"/>
    <w:lvl w:ilvl="0" w:tplc="E5488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3820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64C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942D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0C38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F2415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3EF3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4C4D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16AC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4A2394"/>
    <w:multiLevelType w:val="hybridMultilevel"/>
    <w:tmpl w:val="56988960"/>
    <w:lvl w:ilvl="0" w:tplc="B874DC6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B4D04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21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23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81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84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2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4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7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B1960"/>
    <w:multiLevelType w:val="hybridMultilevel"/>
    <w:tmpl w:val="435EB7EC"/>
    <w:lvl w:ilvl="0" w:tplc="ABDC8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F8DCC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292112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26888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16A7D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370A5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81894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890B7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47783A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6153DFE"/>
    <w:multiLevelType w:val="hybridMultilevel"/>
    <w:tmpl w:val="1B4A3E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C5C"/>
    <w:multiLevelType w:val="hybridMultilevel"/>
    <w:tmpl w:val="4500695E"/>
    <w:lvl w:ilvl="0" w:tplc="CD1A0D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810C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EC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D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4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ED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42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08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50EB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B5299F"/>
    <w:multiLevelType w:val="multilevel"/>
    <w:tmpl w:val="4238C50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D667E"/>
    <w:multiLevelType w:val="hybridMultilevel"/>
    <w:tmpl w:val="5EBCE6AC"/>
    <w:lvl w:ilvl="0" w:tplc="36048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25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4E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8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06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D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68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67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441F2"/>
    <w:multiLevelType w:val="hybridMultilevel"/>
    <w:tmpl w:val="40A802EE"/>
    <w:lvl w:ilvl="0" w:tplc="97807E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81F2C3F2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95C0610A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545254DC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E2A68AD0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CF2A19CA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CECC239C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66949CCE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3C969A34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70"/>
    <w:rsid w:val="00002390"/>
    <w:rsid w:val="001040F4"/>
    <w:rsid w:val="00183364"/>
    <w:rsid w:val="001969EF"/>
    <w:rsid w:val="00213F33"/>
    <w:rsid w:val="002829D1"/>
    <w:rsid w:val="003C0EA7"/>
    <w:rsid w:val="00402A5C"/>
    <w:rsid w:val="005F17D5"/>
    <w:rsid w:val="006058BB"/>
    <w:rsid w:val="00653B39"/>
    <w:rsid w:val="006E7397"/>
    <w:rsid w:val="00724CDD"/>
    <w:rsid w:val="007755DC"/>
    <w:rsid w:val="007D071B"/>
    <w:rsid w:val="007E7B8D"/>
    <w:rsid w:val="008D5A67"/>
    <w:rsid w:val="008F6BAD"/>
    <w:rsid w:val="00910355"/>
    <w:rsid w:val="00935723"/>
    <w:rsid w:val="009361F7"/>
    <w:rsid w:val="00974E68"/>
    <w:rsid w:val="009B52A2"/>
    <w:rsid w:val="00A65E8F"/>
    <w:rsid w:val="00B83675"/>
    <w:rsid w:val="00C17E23"/>
    <w:rsid w:val="00C312BA"/>
    <w:rsid w:val="00D735B8"/>
    <w:rsid w:val="00D85482"/>
    <w:rsid w:val="00DF4A3F"/>
    <w:rsid w:val="00E47917"/>
    <w:rsid w:val="00F42C5C"/>
    <w:rsid w:val="00F50E8B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B0503"/>
  <w15:docId w15:val="{F30F169E-F8EF-41E8-9FF8-617602D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</w:rPr>
  </w:style>
  <w:style w:type="paragraph" w:styleId="berschrift1">
    <w:name w:val="heading 1"/>
    <w:basedOn w:val="Standard"/>
    <w:next w:val="Standard"/>
    <w:autoRedefine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</w:style>
  <w:style w:type="paragraph" w:styleId="berschrift4">
    <w:name w:val="heading 4"/>
    <w:basedOn w:val="Standard"/>
    <w:next w:val="Standard"/>
    <w:qFormat/>
    <w:pPr>
      <w:keepNext/>
      <w:ind w:left="35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ind w:left="2832" w:firstLine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  <w:tab w:val="left" w:pos="3402"/>
        <w:tab w:val="left" w:pos="3686"/>
      </w:tabs>
      <w:ind w:left="426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120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autoRedefine/>
    <w:qFormat/>
    <w:pPr>
      <w:jc w:val="center"/>
    </w:pPr>
    <w:rPr>
      <w:sz w:val="28"/>
    </w:rPr>
  </w:style>
  <w:style w:type="paragraph" w:styleId="Textkrper-Zeileneinzug">
    <w:name w:val="Body Text Indent"/>
    <w:basedOn w:val="Standard"/>
    <w:semiHidden/>
    <w:pPr>
      <w:ind w:firstLine="708"/>
    </w:pPr>
  </w:style>
  <w:style w:type="paragraph" w:styleId="Textkrper-Einzug2">
    <w:name w:val="Body Text Indent 2"/>
    <w:basedOn w:val="Standard"/>
    <w:semiHidden/>
    <w:pPr>
      <w:ind w:left="4950"/>
    </w:pPr>
  </w:style>
  <w:style w:type="paragraph" w:styleId="Textkrper-Einzug3">
    <w:name w:val="Body Text Indent 3"/>
    <w:basedOn w:val="Standard"/>
    <w:semiHidden/>
    <w:pPr>
      <w:ind w:left="4953" w:hanging="705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semiHidden/>
    <w:rPr>
      <w:rFonts w:ascii="Arial" w:hAnsi="Arial"/>
    </w:rPr>
  </w:style>
  <w:style w:type="paragraph" w:styleId="Textkrper3">
    <w:name w:val="Body Text 3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</w:pPr>
    <w:rPr>
      <w:rFonts w:ascii="Arial" w:hAnsi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Default">
    <w:name w:val="Default"/>
    <w:rPr>
      <w:snapToGrid w:val="0"/>
      <w:color w:val="000000"/>
      <w:sz w:val="24"/>
    </w:rPr>
  </w:style>
  <w:style w:type="table" w:styleId="Tabellenraster">
    <w:name w:val="Table Grid"/>
    <w:basedOn w:val="NormaleTabelle"/>
    <w:uiPriority w:val="59"/>
    <w:rsid w:val="00C3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QM-Vorlage%20A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E993-0FA5-48E7-98AB-C528F727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QM-Vorlage ACH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Psychoonkologisches Screening</vt:lpstr>
    </vt:vector>
  </TitlesOfParts>
  <Company>UKGM - Standort Gießen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Psychoonkologisches Screening</dc:title>
  <dc:creator>ugimaiert</dc:creator>
  <cp:lastModifiedBy>Heberlein, Bianca</cp:lastModifiedBy>
  <cp:revision>2</cp:revision>
  <cp:lastPrinted>2017-07-11T11:21:00Z</cp:lastPrinted>
  <dcterms:created xsi:type="dcterms:W3CDTF">2021-04-19T09:09:00Z</dcterms:created>
  <dcterms:modified xsi:type="dcterms:W3CDTF">2021-04-19T09:09:00Z</dcterms:modified>
</cp:coreProperties>
</file>