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355" w:rsidRDefault="00910355" w:rsidP="00910355">
      <w:pPr>
        <w:jc w:val="left"/>
      </w:pPr>
    </w:p>
    <w:p w:rsidR="00653B39" w:rsidRDefault="00653B39" w:rsidP="00653B39">
      <w:pPr>
        <w:rPr>
          <w:sz w:val="16"/>
          <w:szCs w:val="16"/>
        </w:rPr>
      </w:pPr>
    </w:p>
    <w:p w:rsidR="0072675B" w:rsidRPr="0072675B" w:rsidRDefault="0072675B" w:rsidP="0072675B">
      <w:pPr>
        <w:pStyle w:val="Kopfzeile"/>
        <w:tabs>
          <w:tab w:val="left" w:pos="708"/>
        </w:tabs>
        <w:jc w:val="center"/>
        <w:rPr>
          <w:rFonts w:ascii="Arial" w:hAnsi="Arial" w:cs="Arial"/>
          <w:sz w:val="28"/>
        </w:rPr>
      </w:pPr>
      <w:r w:rsidRPr="0072675B">
        <w:rPr>
          <w:rFonts w:ascii="Arial" w:hAnsi="Arial" w:cs="Arial"/>
          <w:sz w:val="28"/>
        </w:rPr>
        <w:t>Interner Auditbericht</w:t>
      </w:r>
    </w:p>
    <w:p w:rsidR="0072675B" w:rsidRPr="0072675B" w:rsidRDefault="0072675B" w:rsidP="0072675B">
      <w:pPr>
        <w:pStyle w:val="Kopfzeile"/>
        <w:tabs>
          <w:tab w:val="left" w:pos="708"/>
        </w:tabs>
        <w:rPr>
          <w:rFonts w:ascii="Arial" w:hAnsi="Arial" w:cs="Arial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6447"/>
      </w:tblGrid>
      <w:tr w:rsidR="0072675B" w:rsidRPr="0072675B" w:rsidTr="0072675B">
        <w:trPr>
          <w:trHeight w:val="32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B" w:rsidRPr="0072675B" w:rsidRDefault="0072675B">
            <w:pPr>
              <w:pStyle w:val="Kopfzeile"/>
              <w:tabs>
                <w:tab w:val="left" w:pos="708"/>
              </w:tabs>
              <w:rPr>
                <w:rFonts w:ascii="Arial" w:hAnsi="Arial" w:cs="Arial"/>
                <w:b/>
                <w:bCs/>
              </w:rPr>
            </w:pPr>
            <w:r w:rsidRPr="0072675B">
              <w:rPr>
                <w:rFonts w:ascii="Arial" w:hAnsi="Arial" w:cs="Arial"/>
                <w:b/>
                <w:bCs/>
              </w:rPr>
              <w:t>Auditierter Bereich: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B" w:rsidRPr="0072675B" w:rsidRDefault="0072675B">
            <w:pPr>
              <w:pStyle w:val="Kopfzeile"/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</w:p>
        </w:tc>
      </w:tr>
      <w:tr w:rsidR="0072675B" w:rsidRPr="0072675B" w:rsidTr="0072675B">
        <w:trPr>
          <w:trHeight w:val="32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B" w:rsidRPr="0072675B" w:rsidRDefault="0072675B">
            <w:pPr>
              <w:pStyle w:val="Kopfzeile"/>
              <w:tabs>
                <w:tab w:val="left" w:pos="708"/>
              </w:tabs>
              <w:rPr>
                <w:rFonts w:ascii="Arial" w:hAnsi="Arial" w:cs="Arial"/>
                <w:b/>
                <w:bCs/>
              </w:rPr>
            </w:pPr>
            <w:r w:rsidRPr="0072675B">
              <w:rPr>
                <w:rFonts w:ascii="Arial" w:hAnsi="Arial" w:cs="Arial"/>
                <w:b/>
                <w:bCs/>
              </w:rPr>
              <w:t>Auditart / Auditziel: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B" w:rsidRPr="0072675B" w:rsidRDefault="0072675B">
            <w:pPr>
              <w:pStyle w:val="Kopfzeile"/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</w:p>
        </w:tc>
      </w:tr>
      <w:tr w:rsidR="0072675B" w:rsidRPr="0072675B" w:rsidTr="0072675B">
        <w:trPr>
          <w:trHeight w:val="32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B" w:rsidRPr="0072675B" w:rsidRDefault="0072675B">
            <w:pPr>
              <w:pStyle w:val="Kopfzeile"/>
              <w:tabs>
                <w:tab w:val="left" w:pos="708"/>
              </w:tabs>
              <w:rPr>
                <w:rFonts w:ascii="Arial" w:hAnsi="Arial" w:cs="Arial"/>
                <w:b/>
                <w:bCs/>
              </w:rPr>
            </w:pPr>
            <w:r w:rsidRPr="0072675B">
              <w:rPr>
                <w:rFonts w:ascii="Arial" w:hAnsi="Arial" w:cs="Arial"/>
                <w:b/>
                <w:bCs/>
              </w:rPr>
              <w:t>Verantwortungsträger: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B" w:rsidRPr="0072675B" w:rsidRDefault="0072675B">
            <w:pPr>
              <w:pStyle w:val="Kopfzeile"/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</w:p>
        </w:tc>
      </w:tr>
      <w:tr w:rsidR="0072675B" w:rsidRPr="0072675B" w:rsidTr="0072675B">
        <w:trPr>
          <w:trHeight w:val="32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5B" w:rsidRPr="0072675B" w:rsidRDefault="0072675B">
            <w:pPr>
              <w:pStyle w:val="Kopfzeile"/>
              <w:tabs>
                <w:tab w:val="left" w:pos="708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B" w:rsidRPr="0072675B" w:rsidRDefault="0072675B">
            <w:pPr>
              <w:pStyle w:val="Kopfzeile"/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</w:p>
        </w:tc>
      </w:tr>
      <w:tr w:rsidR="0072675B" w:rsidRPr="0072675B" w:rsidTr="0072675B">
        <w:trPr>
          <w:trHeight w:val="32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B" w:rsidRPr="0072675B" w:rsidRDefault="0072675B">
            <w:pPr>
              <w:pStyle w:val="Kopfzeile"/>
              <w:tabs>
                <w:tab w:val="left" w:pos="708"/>
              </w:tabs>
              <w:rPr>
                <w:rFonts w:ascii="Arial" w:hAnsi="Arial" w:cs="Arial"/>
                <w:b/>
                <w:bCs/>
              </w:rPr>
            </w:pPr>
            <w:r w:rsidRPr="0072675B">
              <w:rPr>
                <w:rFonts w:ascii="Arial" w:hAnsi="Arial" w:cs="Arial"/>
                <w:b/>
                <w:bCs/>
              </w:rPr>
              <w:t>Auditgrundlage: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B" w:rsidRPr="0072675B" w:rsidRDefault="0072675B">
            <w:pPr>
              <w:pStyle w:val="Kopfzeile"/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</w:p>
        </w:tc>
      </w:tr>
      <w:tr w:rsidR="0072675B" w:rsidRPr="0072675B" w:rsidTr="0072675B">
        <w:trPr>
          <w:trHeight w:val="32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B" w:rsidRPr="0072675B" w:rsidRDefault="0072675B">
            <w:pPr>
              <w:pStyle w:val="Kopfzeile"/>
              <w:tabs>
                <w:tab w:val="left" w:pos="708"/>
              </w:tabs>
              <w:rPr>
                <w:rFonts w:ascii="Arial" w:hAnsi="Arial" w:cs="Arial"/>
                <w:b/>
                <w:bCs/>
              </w:rPr>
            </w:pPr>
            <w:r w:rsidRPr="0072675B">
              <w:rPr>
                <w:rFonts w:ascii="Arial" w:hAnsi="Arial" w:cs="Arial"/>
                <w:b/>
                <w:bCs/>
              </w:rPr>
              <w:t>Referenzdokumente: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B" w:rsidRPr="0072675B" w:rsidRDefault="0072675B">
            <w:pPr>
              <w:pStyle w:val="Kopfzeile"/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</w:p>
        </w:tc>
      </w:tr>
      <w:tr w:rsidR="0072675B" w:rsidRPr="0072675B" w:rsidTr="0072675B">
        <w:trPr>
          <w:trHeight w:val="32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B" w:rsidRPr="0072675B" w:rsidRDefault="0072675B">
            <w:pPr>
              <w:pStyle w:val="Kopfzeile"/>
              <w:tabs>
                <w:tab w:val="left" w:pos="708"/>
              </w:tabs>
              <w:rPr>
                <w:rFonts w:ascii="Arial" w:hAnsi="Arial" w:cs="Arial"/>
                <w:b/>
                <w:bCs/>
              </w:rPr>
            </w:pPr>
            <w:r w:rsidRPr="0072675B">
              <w:rPr>
                <w:rFonts w:ascii="Arial" w:hAnsi="Arial" w:cs="Arial"/>
                <w:b/>
                <w:bCs/>
              </w:rPr>
              <w:t>Auditleiter: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B" w:rsidRPr="0072675B" w:rsidRDefault="0072675B">
            <w:pPr>
              <w:pStyle w:val="Kopfzeile"/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</w:p>
        </w:tc>
      </w:tr>
      <w:tr w:rsidR="0072675B" w:rsidRPr="0072675B" w:rsidTr="0072675B">
        <w:trPr>
          <w:trHeight w:val="32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B" w:rsidRPr="0072675B" w:rsidRDefault="0072675B">
            <w:pPr>
              <w:pStyle w:val="Kopfzeile"/>
              <w:tabs>
                <w:tab w:val="left" w:pos="708"/>
              </w:tabs>
              <w:rPr>
                <w:rFonts w:ascii="Arial" w:hAnsi="Arial" w:cs="Arial"/>
                <w:b/>
                <w:bCs/>
                <w:lang w:val="fr-FR"/>
              </w:rPr>
            </w:pPr>
            <w:r w:rsidRPr="0072675B">
              <w:rPr>
                <w:rFonts w:ascii="Arial" w:hAnsi="Arial" w:cs="Arial"/>
                <w:b/>
                <w:bCs/>
                <w:lang w:val="fr-FR"/>
              </w:rPr>
              <w:t>Auditor(en):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B" w:rsidRPr="0072675B" w:rsidRDefault="0072675B">
            <w:pPr>
              <w:pStyle w:val="Kopfzeile"/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72675B" w:rsidRPr="0072675B" w:rsidTr="0072675B">
        <w:trPr>
          <w:trHeight w:val="32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B" w:rsidRPr="0072675B" w:rsidRDefault="0072675B">
            <w:pPr>
              <w:pStyle w:val="Kopfzeile"/>
              <w:tabs>
                <w:tab w:val="left" w:pos="708"/>
              </w:tabs>
              <w:rPr>
                <w:rFonts w:ascii="Arial" w:hAnsi="Arial" w:cs="Arial"/>
                <w:b/>
                <w:bCs/>
                <w:lang w:val="fr-FR"/>
              </w:rPr>
            </w:pPr>
            <w:r w:rsidRPr="0072675B">
              <w:rPr>
                <w:rFonts w:ascii="Arial" w:hAnsi="Arial" w:cs="Arial"/>
                <w:b/>
                <w:bCs/>
                <w:lang w:val="fr-FR"/>
              </w:rPr>
              <w:t>Auditdatum: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B" w:rsidRPr="0072675B" w:rsidRDefault="0072675B">
            <w:pPr>
              <w:pStyle w:val="Kopfzeile"/>
              <w:rPr>
                <w:rFonts w:ascii="Arial" w:hAnsi="Arial" w:cs="Arial"/>
                <w:sz w:val="20"/>
              </w:rPr>
            </w:pPr>
          </w:p>
        </w:tc>
      </w:tr>
      <w:tr w:rsidR="0072675B" w:rsidRPr="0072675B" w:rsidTr="0072675B">
        <w:trPr>
          <w:trHeight w:val="32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B" w:rsidRPr="0072675B" w:rsidRDefault="0072675B">
            <w:pPr>
              <w:pStyle w:val="Kopfzeile"/>
              <w:tabs>
                <w:tab w:val="left" w:pos="708"/>
              </w:tabs>
              <w:rPr>
                <w:rFonts w:ascii="Arial" w:hAnsi="Arial" w:cs="Arial"/>
                <w:b/>
                <w:bCs/>
              </w:rPr>
            </w:pPr>
            <w:r w:rsidRPr="0072675B">
              <w:rPr>
                <w:rFonts w:ascii="Arial" w:hAnsi="Arial" w:cs="Arial"/>
                <w:b/>
                <w:bCs/>
              </w:rPr>
              <w:t>Auditergebnis: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B" w:rsidRPr="0072675B" w:rsidRDefault="0072675B">
            <w:pPr>
              <w:pStyle w:val="Kopfzei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675B" w:rsidTr="0072675B">
        <w:trPr>
          <w:trHeight w:val="32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B" w:rsidRPr="0072675B" w:rsidRDefault="0072675B">
            <w:pPr>
              <w:pStyle w:val="Kopfzeile"/>
              <w:tabs>
                <w:tab w:val="left" w:pos="708"/>
              </w:tabs>
              <w:rPr>
                <w:rFonts w:ascii="Arial" w:hAnsi="Arial" w:cs="Arial"/>
                <w:b/>
                <w:bCs/>
              </w:rPr>
            </w:pPr>
            <w:r w:rsidRPr="0072675B">
              <w:rPr>
                <w:rFonts w:ascii="Arial" w:hAnsi="Arial" w:cs="Arial"/>
                <w:b/>
                <w:bCs/>
              </w:rPr>
              <w:t>Verteiler: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B" w:rsidRDefault="0072675B">
            <w:pPr>
              <w:pStyle w:val="Default"/>
              <w:jc w:val="both"/>
              <w:rPr>
                <w:color w:val="auto"/>
                <w:sz w:val="20"/>
              </w:rPr>
            </w:pPr>
          </w:p>
        </w:tc>
      </w:tr>
    </w:tbl>
    <w:p w:rsidR="0072675B" w:rsidRDefault="0072675B" w:rsidP="0072675B">
      <w:pPr>
        <w:pStyle w:val="Kopfzeile"/>
        <w:tabs>
          <w:tab w:val="left" w:pos="708"/>
        </w:tabs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118"/>
        <w:gridCol w:w="2552"/>
        <w:gridCol w:w="1134"/>
        <w:gridCol w:w="994"/>
        <w:gridCol w:w="1486"/>
      </w:tblGrid>
      <w:tr w:rsidR="0072675B" w:rsidTr="0072675B">
        <w:trPr>
          <w:trHeight w:val="400"/>
          <w:tblHeader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B" w:rsidRPr="0072675B" w:rsidRDefault="0072675B">
            <w:pPr>
              <w:pStyle w:val="Kopfzeile"/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2675B">
              <w:rPr>
                <w:rFonts w:ascii="Arial" w:hAnsi="Arial" w:cs="Arial"/>
                <w:b/>
                <w:bCs/>
              </w:rPr>
              <w:t>Nr.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B" w:rsidRPr="0072675B" w:rsidRDefault="0072675B">
            <w:pPr>
              <w:pStyle w:val="Kopfzeile"/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2675B">
              <w:rPr>
                <w:rFonts w:ascii="Arial" w:hAnsi="Arial" w:cs="Arial"/>
                <w:b/>
                <w:bCs/>
              </w:rPr>
              <w:t>Feststellung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B" w:rsidRPr="0072675B" w:rsidRDefault="0072675B">
            <w:pPr>
              <w:pStyle w:val="Kopfzeile"/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2675B">
              <w:rPr>
                <w:rFonts w:ascii="Arial" w:hAnsi="Arial" w:cs="Arial"/>
                <w:b/>
                <w:bCs/>
              </w:rPr>
              <w:t>Empfehlung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B" w:rsidRPr="0072675B" w:rsidRDefault="0072675B">
            <w:pPr>
              <w:pStyle w:val="Kopfzeile"/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2675B">
              <w:rPr>
                <w:rFonts w:ascii="Arial" w:hAnsi="Arial" w:cs="Arial"/>
                <w:b/>
                <w:bCs/>
                <w:sz w:val="20"/>
              </w:rPr>
              <w:t>Abweichung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B" w:rsidRPr="0072675B" w:rsidRDefault="0072675B">
            <w:pPr>
              <w:pStyle w:val="Kopfzeile"/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2675B">
              <w:rPr>
                <w:rFonts w:ascii="Arial" w:hAnsi="Arial" w:cs="Arial"/>
                <w:b/>
                <w:bCs/>
                <w:sz w:val="20"/>
              </w:rPr>
              <w:t>regeln bis: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B" w:rsidRPr="0072675B" w:rsidRDefault="0072675B">
            <w:pPr>
              <w:pStyle w:val="Kopfzeile"/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2675B">
              <w:rPr>
                <w:rFonts w:ascii="Arial" w:hAnsi="Arial" w:cs="Arial"/>
                <w:b/>
                <w:bCs/>
                <w:sz w:val="20"/>
              </w:rPr>
              <w:t>verantwortlich</w:t>
            </w:r>
          </w:p>
        </w:tc>
      </w:tr>
      <w:tr w:rsidR="0072675B" w:rsidTr="0072675B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B" w:rsidRPr="0072675B" w:rsidRDefault="0072675B">
            <w:pPr>
              <w:pStyle w:val="Kopfzeile"/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  <w:r w:rsidRPr="0072675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5B" w:rsidRDefault="0072675B">
            <w:pPr>
              <w:pStyle w:val="Kopfzeile"/>
              <w:tabs>
                <w:tab w:val="left" w:pos="708"/>
              </w:tabs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5B" w:rsidRDefault="0072675B">
            <w:pPr>
              <w:pStyle w:val="Kopfzeile"/>
              <w:tabs>
                <w:tab w:val="left" w:pos="708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5B" w:rsidRDefault="0072675B">
            <w:pPr>
              <w:pStyle w:val="Kopfzeile"/>
              <w:tabs>
                <w:tab w:val="left" w:pos="708"/>
              </w:tabs>
              <w:jc w:val="center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5B" w:rsidRDefault="0072675B">
            <w:pPr>
              <w:pStyle w:val="Kopfzeile"/>
              <w:tabs>
                <w:tab w:val="left" w:pos="708"/>
              </w:tabs>
              <w:jc w:val="center"/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5B" w:rsidRDefault="0072675B">
            <w:pPr>
              <w:pStyle w:val="Kopfzeile"/>
              <w:tabs>
                <w:tab w:val="left" w:pos="708"/>
              </w:tabs>
              <w:rPr>
                <w:sz w:val="20"/>
              </w:rPr>
            </w:pPr>
          </w:p>
        </w:tc>
      </w:tr>
      <w:tr w:rsidR="0072675B" w:rsidTr="0072675B">
        <w:trPr>
          <w:trHeight w:val="4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B" w:rsidRPr="0072675B" w:rsidRDefault="0072675B">
            <w:pPr>
              <w:pStyle w:val="Kopfzeile"/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  <w:r w:rsidRPr="0072675B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5B" w:rsidRDefault="0072675B">
            <w:pPr>
              <w:pStyle w:val="Kopfzeile"/>
              <w:tabs>
                <w:tab w:val="left" w:pos="708"/>
              </w:tabs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B" w:rsidRDefault="0072675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B" w:rsidRDefault="0072675B">
            <w:pPr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B" w:rsidRDefault="0072675B">
            <w:pPr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B" w:rsidRDefault="0072675B">
            <w:pPr>
              <w:rPr>
                <w:sz w:val="20"/>
              </w:rPr>
            </w:pPr>
          </w:p>
        </w:tc>
      </w:tr>
      <w:tr w:rsidR="0072675B" w:rsidTr="0072675B">
        <w:trPr>
          <w:trHeight w:val="4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B" w:rsidRPr="0072675B" w:rsidRDefault="0072675B">
            <w:pPr>
              <w:pStyle w:val="Kopfzeile"/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  <w:r w:rsidRPr="0072675B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5B" w:rsidRDefault="0072675B">
            <w:pPr>
              <w:pStyle w:val="Kopfzeile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B" w:rsidRDefault="0072675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5B" w:rsidRDefault="0072675B">
            <w:pPr>
              <w:pStyle w:val="Kopfzeile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5B" w:rsidRDefault="0072675B">
            <w:pPr>
              <w:pStyle w:val="Kopfzeile"/>
              <w:tabs>
                <w:tab w:val="left" w:pos="708"/>
              </w:tabs>
              <w:jc w:val="center"/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5B" w:rsidRDefault="0072675B">
            <w:pPr>
              <w:pStyle w:val="Kopfzeile"/>
              <w:tabs>
                <w:tab w:val="left" w:pos="708"/>
              </w:tabs>
              <w:rPr>
                <w:sz w:val="20"/>
              </w:rPr>
            </w:pPr>
          </w:p>
        </w:tc>
      </w:tr>
      <w:tr w:rsidR="0072675B" w:rsidTr="0072675B">
        <w:trPr>
          <w:trHeight w:val="4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B" w:rsidRPr="0072675B" w:rsidRDefault="0072675B">
            <w:pPr>
              <w:pStyle w:val="Kopfzeile"/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  <w:r w:rsidRPr="0072675B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5B" w:rsidRDefault="0072675B">
            <w:pPr>
              <w:pStyle w:val="Kopfzeile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B" w:rsidRDefault="0072675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5B" w:rsidRDefault="0072675B">
            <w:pPr>
              <w:pStyle w:val="Kopfzeile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5B" w:rsidRDefault="0072675B">
            <w:pPr>
              <w:pStyle w:val="Kopfzeile"/>
              <w:tabs>
                <w:tab w:val="left" w:pos="708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5B" w:rsidRDefault="0072675B">
            <w:pPr>
              <w:pStyle w:val="Kopfzeile"/>
              <w:tabs>
                <w:tab w:val="left" w:pos="708"/>
              </w:tabs>
              <w:rPr>
                <w:sz w:val="20"/>
              </w:rPr>
            </w:pPr>
          </w:p>
        </w:tc>
      </w:tr>
      <w:tr w:rsidR="0072675B" w:rsidTr="0072675B">
        <w:trPr>
          <w:trHeight w:val="4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B" w:rsidRPr="0072675B" w:rsidRDefault="0072675B">
            <w:pPr>
              <w:pStyle w:val="Kopfzeile"/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  <w:r w:rsidRPr="0072675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5B" w:rsidRDefault="0072675B">
            <w:pPr>
              <w:pStyle w:val="Kopfzeile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5B" w:rsidRDefault="0072675B">
            <w:pPr>
              <w:pStyle w:val="Kopfzeile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5B" w:rsidRDefault="0072675B">
            <w:pPr>
              <w:pStyle w:val="Kopfzeile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5B" w:rsidRDefault="0072675B">
            <w:pPr>
              <w:pStyle w:val="Kopfzeile"/>
              <w:tabs>
                <w:tab w:val="left" w:pos="708"/>
              </w:tabs>
              <w:jc w:val="center"/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5B" w:rsidRDefault="0072675B">
            <w:pPr>
              <w:pStyle w:val="Kopfzeile"/>
              <w:tabs>
                <w:tab w:val="left" w:pos="708"/>
              </w:tabs>
              <w:rPr>
                <w:sz w:val="20"/>
              </w:rPr>
            </w:pPr>
          </w:p>
        </w:tc>
      </w:tr>
      <w:tr w:rsidR="0072675B" w:rsidTr="0072675B">
        <w:trPr>
          <w:trHeight w:val="4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B" w:rsidRPr="0072675B" w:rsidRDefault="0072675B">
            <w:pPr>
              <w:pStyle w:val="Kopfzeile"/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  <w:r w:rsidRPr="0072675B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5B" w:rsidRDefault="0072675B">
            <w:pPr>
              <w:pStyle w:val="Kopfzeile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5B" w:rsidRDefault="0072675B">
            <w:pPr>
              <w:pStyle w:val="Kopfzeile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5B" w:rsidRDefault="0072675B">
            <w:pPr>
              <w:pStyle w:val="Kopfzeile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5B" w:rsidRDefault="0072675B">
            <w:pPr>
              <w:pStyle w:val="Kopfzeile"/>
              <w:tabs>
                <w:tab w:val="left" w:pos="708"/>
              </w:tabs>
              <w:jc w:val="center"/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5B" w:rsidRDefault="0072675B">
            <w:pPr>
              <w:pStyle w:val="Kopfzeile"/>
              <w:tabs>
                <w:tab w:val="left" w:pos="708"/>
              </w:tabs>
              <w:rPr>
                <w:sz w:val="20"/>
              </w:rPr>
            </w:pPr>
          </w:p>
        </w:tc>
      </w:tr>
      <w:tr w:rsidR="0072675B" w:rsidTr="0072675B">
        <w:trPr>
          <w:trHeight w:val="4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B" w:rsidRPr="0072675B" w:rsidRDefault="0072675B">
            <w:pPr>
              <w:pStyle w:val="Kopfzeile"/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  <w:r w:rsidRPr="0072675B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5B" w:rsidRDefault="0072675B">
            <w:pPr>
              <w:pStyle w:val="Kopfzeile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5B" w:rsidRDefault="0072675B">
            <w:pPr>
              <w:pStyle w:val="Kopfzeile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5B" w:rsidRDefault="0072675B">
            <w:pPr>
              <w:pStyle w:val="Kopfzeile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5B" w:rsidRDefault="0072675B">
            <w:pPr>
              <w:pStyle w:val="Kopfzeile"/>
              <w:tabs>
                <w:tab w:val="left" w:pos="708"/>
              </w:tabs>
              <w:jc w:val="center"/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B" w:rsidRDefault="0072675B"/>
        </w:tc>
      </w:tr>
      <w:tr w:rsidR="0072675B" w:rsidTr="0072675B">
        <w:trPr>
          <w:trHeight w:val="4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B" w:rsidRPr="0072675B" w:rsidRDefault="0072675B">
            <w:pPr>
              <w:pStyle w:val="Kopfzeile"/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  <w:r w:rsidRPr="0072675B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5B" w:rsidRDefault="0072675B">
            <w:pPr>
              <w:pStyle w:val="Kopfzeile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5B" w:rsidRDefault="0072675B">
            <w:pPr>
              <w:pStyle w:val="Kopfzeile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5B" w:rsidRDefault="0072675B">
            <w:pPr>
              <w:pStyle w:val="Kopfzeile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5B" w:rsidRDefault="0072675B">
            <w:pPr>
              <w:pStyle w:val="Kopfzeile"/>
              <w:tabs>
                <w:tab w:val="left" w:pos="708"/>
              </w:tabs>
              <w:jc w:val="center"/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B" w:rsidRDefault="0072675B"/>
        </w:tc>
      </w:tr>
      <w:tr w:rsidR="0072675B" w:rsidTr="0072675B">
        <w:trPr>
          <w:trHeight w:val="4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B" w:rsidRPr="0072675B" w:rsidRDefault="0072675B">
            <w:pPr>
              <w:pStyle w:val="Kopfzeile"/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  <w:r w:rsidRPr="0072675B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5B" w:rsidRDefault="0072675B">
            <w:pPr>
              <w:pStyle w:val="Kopfzeile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5B" w:rsidRDefault="0072675B">
            <w:pPr>
              <w:pStyle w:val="Kopfzeile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5B" w:rsidRDefault="0072675B">
            <w:pPr>
              <w:pStyle w:val="Kopfzeile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5B" w:rsidRDefault="0072675B">
            <w:pPr>
              <w:pStyle w:val="Kopfzeile"/>
              <w:tabs>
                <w:tab w:val="left" w:pos="708"/>
              </w:tabs>
              <w:jc w:val="center"/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B" w:rsidRDefault="0072675B"/>
        </w:tc>
      </w:tr>
      <w:tr w:rsidR="0072675B" w:rsidTr="0072675B">
        <w:trPr>
          <w:trHeight w:val="4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B" w:rsidRPr="0072675B" w:rsidRDefault="0072675B" w:rsidP="0072675B">
            <w:pPr>
              <w:pStyle w:val="Kopfzeile"/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  <w:r w:rsidRPr="0072675B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5B" w:rsidRDefault="0072675B">
            <w:pPr>
              <w:pStyle w:val="Kopfzeile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5B" w:rsidRDefault="0072675B">
            <w:pPr>
              <w:pStyle w:val="Kopfzeile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5B" w:rsidRDefault="0072675B">
            <w:pPr>
              <w:pStyle w:val="Kopfzeile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5B" w:rsidRDefault="0072675B">
            <w:pPr>
              <w:pStyle w:val="Kopfzeile"/>
              <w:tabs>
                <w:tab w:val="left" w:pos="708"/>
              </w:tabs>
              <w:jc w:val="center"/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B" w:rsidRDefault="0072675B"/>
        </w:tc>
      </w:tr>
    </w:tbl>
    <w:p w:rsidR="00653B39" w:rsidRDefault="00653B39" w:rsidP="00653B39">
      <w:pPr>
        <w:jc w:val="left"/>
      </w:pPr>
    </w:p>
    <w:p w:rsidR="00910355" w:rsidRPr="00653B39" w:rsidRDefault="00910355" w:rsidP="00910355">
      <w:pPr>
        <w:jc w:val="left"/>
        <w:rPr>
          <w:b/>
        </w:rPr>
      </w:pPr>
      <w:bookmarkStart w:id="0" w:name="_GoBack"/>
      <w:bookmarkEnd w:id="0"/>
    </w:p>
    <w:sectPr w:rsidR="00910355" w:rsidRPr="00653B39" w:rsidSect="00F42C5C">
      <w:headerReference w:type="default" r:id="rId8"/>
      <w:footerReference w:type="default" r:id="rId9"/>
      <w:pgSz w:w="11906" w:h="16838"/>
      <w:pgMar w:top="1440" w:right="1080" w:bottom="1440" w:left="1080" w:header="567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AFF" w:rsidRDefault="00044AFF">
      <w:r>
        <w:separator/>
      </w:r>
    </w:p>
  </w:endnote>
  <w:endnote w:type="continuationSeparator" w:id="0">
    <w:p w:rsidR="00044AFF" w:rsidRDefault="0004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803"/>
    </w:tblGrid>
    <w:tr w:rsidR="00A65E8F">
      <w:trPr>
        <w:cantSplit/>
        <w:jc w:val="center"/>
      </w:trPr>
      <w:tc>
        <w:tcPr>
          <w:tcW w:w="2444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A65E8F" w:rsidRPr="00667A1C" w:rsidRDefault="00A65E8F" w:rsidP="00F50E8B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</w:rPr>
            <w:t>AZ</w:t>
          </w:r>
          <w:r>
            <w:rPr>
              <w:rFonts w:ascii="Arial" w:hAnsi="Arial"/>
              <w:sz w:val="16"/>
              <w:szCs w:val="16"/>
            </w:rPr>
            <w:t xml:space="preserve"> LKZ</w:t>
          </w:r>
        </w:p>
        <w:p w:rsidR="00A65E8F" w:rsidRDefault="00A65E8F" w:rsidP="00F50E8B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Datei:</w:t>
          </w:r>
          <w:r>
            <w:rPr>
              <w:rFonts w:ascii="Arial" w:hAnsi="Arial"/>
              <w:sz w:val="16"/>
              <w:szCs w:val="16"/>
            </w:rPr>
            <w:t xml:space="preserve"> </w:t>
          </w:r>
        </w:p>
        <w:p w:rsidR="00A65E8F" w:rsidRDefault="00A65E8F" w:rsidP="001B33D6">
          <w:pPr>
            <w:rPr>
              <w:rFonts w:ascii="Arial" w:hAnsi="Arial"/>
              <w:sz w:val="16"/>
            </w:rPr>
          </w:pPr>
          <w:r w:rsidRPr="00667A1C">
            <w:rPr>
              <w:rFonts w:ascii="Arial" w:hAnsi="Arial"/>
              <w:sz w:val="16"/>
              <w:szCs w:val="16"/>
            </w:rPr>
            <w:fldChar w:fldCharType="begin"/>
          </w:r>
          <w:r w:rsidRPr="00667A1C">
            <w:rPr>
              <w:rFonts w:ascii="Arial" w:hAnsi="Arial"/>
              <w:sz w:val="16"/>
              <w:szCs w:val="16"/>
            </w:rPr>
            <w:instrText xml:space="preserve"> FILENAME  \* MERGEFORMAT </w:instrText>
          </w:r>
          <w:r w:rsidRPr="00667A1C">
            <w:rPr>
              <w:rFonts w:ascii="Arial" w:hAnsi="Arial"/>
              <w:sz w:val="16"/>
              <w:szCs w:val="16"/>
            </w:rPr>
            <w:fldChar w:fldCharType="separate"/>
          </w:r>
          <w:r w:rsidR="006058BB">
            <w:rPr>
              <w:rFonts w:ascii="Arial" w:hAnsi="Arial"/>
              <w:noProof/>
              <w:sz w:val="16"/>
              <w:szCs w:val="16"/>
            </w:rPr>
            <w:t>FB</w:t>
          </w:r>
          <w:r w:rsidR="0072675B">
            <w:rPr>
              <w:rFonts w:ascii="Arial" w:hAnsi="Arial"/>
              <w:noProof/>
              <w:sz w:val="16"/>
              <w:szCs w:val="16"/>
            </w:rPr>
            <w:t xml:space="preserve"> 013 Auditbericht </w:t>
          </w:r>
          <w:r w:rsidRPr="00667A1C">
            <w:rPr>
              <w:rFonts w:ascii="Arial" w:hAnsi="Arial"/>
              <w:sz w:val="16"/>
              <w:szCs w:val="16"/>
            </w:rPr>
            <w:fldChar w:fldCharType="end"/>
          </w:r>
        </w:p>
      </w:tc>
      <w:tc>
        <w:tcPr>
          <w:tcW w:w="2444" w:type="dxa"/>
          <w:tcBorders>
            <w:top w:val="single" w:sz="6" w:space="0" w:color="auto"/>
          </w:tcBorders>
        </w:tcPr>
        <w:p w:rsidR="00A65E8F" w:rsidRDefault="00A65E8F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Erstellt:  </w:t>
          </w:r>
        </w:p>
        <w:p w:rsidR="00A65E8F" w:rsidRDefault="00A65E8F" w:rsidP="00F50E8B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A. Wissgott</w:t>
          </w:r>
          <w:r w:rsidR="001B33D6">
            <w:rPr>
              <w:rFonts w:ascii="Arial" w:hAnsi="Arial"/>
              <w:sz w:val="16"/>
              <w:szCs w:val="16"/>
            </w:rPr>
            <w:t xml:space="preserve"> / B. Heberlein</w:t>
          </w:r>
        </w:p>
        <w:p w:rsidR="00A65E8F" w:rsidRDefault="00A65E8F" w:rsidP="001B33D6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  <w:szCs w:val="16"/>
            </w:rPr>
            <w:t xml:space="preserve">am </w:t>
          </w:r>
          <w:r w:rsidR="001B33D6">
            <w:rPr>
              <w:rFonts w:ascii="Arial" w:hAnsi="Arial"/>
              <w:sz w:val="16"/>
              <w:szCs w:val="16"/>
            </w:rPr>
            <w:t>09</w:t>
          </w:r>
          <w:r>
            <w:rPr>
              <w:rFonts w:ascii="Arial" w:hAnsi="Arial"/>
              <w:sz w:val="16"/>
              <w:szCs w:val="16"/>
            </w:rPr>
            <w:t>.</w:t>
          </w:r>
          <w:r w:rsidR="00653B39">
            <w:rPr>
              <w:rFonts w:ascii="Arial" w:hAnsi="Arial"/>
              <w:sz w:val="16"/>
              <w:szCs w:val="16"/>
            </w:rPr>
            <w:t>0</w:t>
          </w:r>
          <w:r w:rsidR="001B33D6">
            <w:rPr>
              <w:rFonts w:ascii="Arial" w:hAnsi="Arial"/>
              <w:sz w:val="16"/>
              <w:szCs w:val="16"/>
            </w:rPr>
            <w:t>3</w:t>
          </w:r>
          <w:r>
            <w:rPr>
              <w:rFonts w:ascii="Arial" w:hAnsi="Arial"/>
              <w:sz w:val="16"/>
              <w:szCs w:val="16"/>
            </w:rPr>
            <w:t>.20</w:t>
          </w:r>
          <w:r w:rsidR="001B33D6">
            <w:rPr>
              <w:rFonts w:ascii="Arial" w:hAnsi="Arial"/>
              <w:sz w:val="16"/>
              <w:szCs w:val="16"/>
            </w:rPr>
            <w:t>21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A65E8F" w:rsidRDefault="00A65E8F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Geprüft:  </w:t>
          </w:r>
        </w:p>
        <w:p w:rsidR="00A65E8F" w:rsidRPr="00F50E8B" w:rsidRDefault="00A65E8F" w:rsidP="00F50E8B">
          <w:pPr>
            <w:rPr>
              <w:rFonts w:ascii="Arial" w:hAnsi="Arial"/>
              <w:sz w:val="16"/>
              <w:szCs w:val="16"/>
            </w:rPr>
          </w:pPr>
          <w:r w:rsidRPr="00F50E8B">
            <w:rPr>
              <w:rFonts w:ascii="Arial" w:hAnsi="Arial"/>
              <w:sz w:val="16"/>
              <w:szCs w:val="16"/>
            </w:rPr>
            <w:t xml:space="preserve">B. Eul </w:t>
          </w:r>
        </w:p>
        <w:p w:rsidR="00A65E8F" w:rsidRDefault="00653B39" w:rsidP="001B33D6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  <w:szCs w:val="16"/>
            </w:rPr>
            <w:t>15</w:t>
          </w:r>
          <w:r w:rsidR="00A65E8F">
            <w:rPr>
              <w:rFonts w:ascii="Arial" w:hAnsi="Arial"/>
              <w:sz w:val="16"/>
              <w:szCs w:val="16"/>
            </w:rPr>
            <w:t>.</w:t>
          </w:r>
          <w:r>
            <w:rPr>
              <w:rFonts w:ascii="Arial" w:hAnsi="Arial"/>
              <w:sz w:val="16"/>
              <w:szCs w:val="16"/>
            </w:rPr>
            <w:t>0</w:t>
          </w:r>
          <w:r w:rsidR="001B33D6">
            <w:rPr>
              <w:rFonts w:ascii="Arial" w:hAnsi="Arial"/>
              <w:sz w:val="16"/>
              <w:szCs w:val="16"/>
            </w:rPr>
            <w:t>3.2021</w:t>
          </w:r>
        </w:p>
      </w:tc>
      <w:tc>
        <w:tcPr>
          <w:tcW w:w="2803" w:type="dxa"/>
          <w:tcBorders>
            <w:top w:val="single" w:sz="6" w:space="0" w:color="auto"/>
            <w:right w:val="single" w:sz="6" w:space="0" w:color="auto"/>
          </w:tcBorders>
        </w:tcPr>
        <w:p w:rsidR="00A65E8F" w:rsidRDefault="00A65E8F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Freigegeben ab:  </w:t>
          </w:r>
        </w:p>
        <w:p w:rsidR="00A65E8F" w:rsidRPr="00667A1C" w:rsidRDefault="00A65E8F" w:rsidP="00F50E8B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 xml:space="preserve">Prof. Dr. </w:t>
          </w:r>
          <w:r>
            <w:rPr>
              <w:rFonts w:ascii="Arial" w:hAnsi="Arial"/>
              <w:sz w:val="16"/>
              <w:szCs w:val="16"/>
            </w:rPr>
            <w:t>Dr. F. Grimminger</w:t>
          </w:r>
        </w:p>
        <w:p w:rsidR="00A65E8F" w:rsidRDefault="00653B39" w:rsidP="001B33D6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  <w:szCs w:val="16"/>
            </w:rPr>
            <w:t>17</w:t>
          </w:r>
          <w:r w:rsidR="00A65E8F">
            <w:rPr>
              <w:rFonts w:ascii="Arial" w:hAnsi="Arial"/>
              <w:sz w:val="16"/>
              <w:szCs w:val="16"/>
            </w:rPr>
            <w:t>.</w:t>
          </w:r>
          <w:r>
            <w:rPr>
              <w:rFonts w:ascii="Arial" w:hAnsi="Arial"/>
              <w:sz w:val="16"/>
              <w:szCs w:val="16"/>
            </w:rPr>
            <w:t>0</w:t>
          </w:r>
          <w:r w:rsidR="001B33D6">
            <w:rPr>
              <w:rFonts w:ascii="Arial" w:hAnsi="Arial"/>
              <w:sz w:val="16"/>
              <w:szCs w:val="16"/>
            </w:rPr>
            <w:t>3</w:t>
          </w:r>
          <w:r w:rsidR="00A65E8F">
            <w:rPr>
              <w:rFonts w:ascii="Arial" w:hAnsi="Arial"/>
              <w:sz w:val="16"/>
              <w:szCs w:val="16"/>
            </w:rPr>
            <w:t>.20</w:t>
          </w:r>
          <w:r w:rsidR="001B33D6">
            <w:rPr>
              <w:rFonts w:ascii="Arial" w:hAnsi="Arial"/>
              <w:sz w:val="16"/>
              <w:szCs w:val="16"/>
            </w:rPr>
            <w:t>21</w:t>
          </w:r>
        </w:p>
      </w:tc>
    </w:tr>
    <w:tr w:rsidR="00A65E8F">
      <w:trPr>
        <w:cantSplit/>
        <w:jc w:val="center"/>
      </w:trPr>
      <w:tc>
        <w:tcPr>
          <w:tcW w:w="2444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A65E8F" w:rsidRDefault="00A65E8F">
          <w:pPr>
            <w:rPr>
              <w:rFonts w:ascii="Arial" w:hAnsi="Arial"/>
              <w:sz w:val="16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A65E8F" w:rsidRDefault="00A65E8F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A65E8F" w:rsidRDefault="00A65E8F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Datum/Unterschrift</w:t>
          </w:r>
        </w:p>
      </w:tc>
      <w:tc>
        <w:tcPr>
          <w:tcW w:w="2803" w:type="dxa"/>
          <w:tcBorders>
            <w:bottom w:val="single" w:sz="6" w:space="0" w:color="auto"/>
            <w:right w:val="single" w:sz="6" w:space="0" w:color="auto"/>
          </w:tcBorders>
        </w:tcPr>
        <w:p w:rsidR="00A65E8F" w:rsidRDefault="00A65E8F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Datum/Unterschrift</w:t>
          </w:r>
        </w:p>
      </w:tc>
    </w:tr>
  </w:tbl>
  <w:p w:rsidR="00A65E8F" w:rsidRDefault="00A65E8F">
    <w:pPr>
      <w:pStyle w:val="Fuzeile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AFF" w:rsidRDefault="00044AFF">
      <w:r>
        <w:separator/>
      </w:r>
    </w:p>
  </w:footnote>
  <w:footnote w:type="continuationSeparator" w:id="0">
    <w:p w:rsidR="00044AFF" w:rsidRDefault="00044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3244"/>
      <w:gridCol w:w="3246"/>
      <w:gridCol w:w="3246"/>
    </w:tblGrid>
    <w:tr w:rsidR="00D85482" w:rsidTr="00FF5F3E">
      <w:tc>
        <w:tcPr>
          <w:tcW w:w="9886" w:type="dxa"/>
          <w:gridSpan w:val="3"/>
        </w:tcPr>
        <w:p w:rsidR="001B33D6" w:rsidRDefault="001B33D6" w:rsidP="001B33D6">
          <w:pPr>
            <w:jc w:val="center"/>
            <w:rPr>
              <w:rFonts w:ascii="Arial" w:hAnsi="Arial"/>
              <w:sz w:val="22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5144770</wp:posOffset>
                </wp:positionH>
                <wp:positionV relativeFrom="paragraph">
                  <wp:posOffset>36830</wp:posOffset>
                </wp:positionV>
                <wp:extent cx="996315" cy="284480"/>
                <wp:effectExtent l="0" t="0" r="0" b="1270"/>
                <wp:wrapThrough wrapText="bothSides">
                  <wp:wrapPolygon edited="0">
                    <wp:start x="16107" y="0"/>
                    <wp:lineTo x="0" y="0"/>
                    <wp:lineTo x="0" y="18804"/>
                    <wp:lineTo x="16107" y="20250"/>
                    <wp:lineTo x="20237" y="20250"/>
                    <wp:lineTo x="21063" y="17357"/>
                    <wp:lineTo x="21063" y="2893"/>
                    <wp:lineTo x="20237" y="0"/>
                    <wp:lineTo x="16107" y="0"/>
                  </wp:wrapPolygon>
                </wp:wrapThrough>
                <wp:docPr id="1" name="Grafik 1" descr="Logo-Facelift-20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Logo-Facelift-20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315" cy="284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/>
              <w:sz w:val="22"/>
            </w:rPr>
            <w:t xml:space="preserve">               Lungenkrebszentrum Mittelhessen </w:t>
          </w:r>
        </w:p>
        <w:p w:rsidR="00D85482" w:rsidRPr="00D85482" w:rsidRDefault="001B33D6" w:rsidP="001B33D6">
          <w:pPr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 xml:space="preserve">                 an den Standorten Gießen, Bad Nauheim, Gießen</w:t>
          </w:r>
        </w:p>
      </w:tc>
    </w:tr>
    <w:tr w:rsidR="00D85482" w:rsidTr="00FF5F3E">
      <w:tc>
        <w:tcPr>
          <w:tcW w:w="9886" w:type="dxa"/>
          <w:gridSpan w:val="3"/>
        </w:tcPr>
        <w:p w:rsidR="00D85482" w:rsidRDefault="0072675B" w:rsidP="00653B39">
          <w:pPr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Auditbericht</w:t>
          </w:r>
        </w:p>
      </w:tc>
    </w:tr>
    <w:tr w:rsidR="00D85482" w:rsidTr="00FF5F3E">
      <w:tc>
        <w:tcPr>
          <w:tcW w:w="3295" w:type="dxa"/>
        </w:tcPr>
        <w:p w:rsidR="00D85482" w:rsidRPr="00D85482" w:rsidRDefault="00D85482" w:rsidP="0072675B">
          <w:pPr>
            <w:jc w:val="center"/>
            <w:rPr>
              <w:rFonts w:ascii="Arial" w:hAnsi="Arial"/>
              <w:sz w:val="20"/>
            </w:rPr>
          </w:pPr>
          <w:r w:rsidRPr="00D85482">
            <w:rPr>
              <w:rFonts w:ascii="Arial" w:hAnsi="Arial"/>
              <w:sz w:val="16"/>
              <w:lang w:val="en-US"/>
            </w:rPr>
            <w:t>FB 0</w:t>
          </w:r>
          <w:r w:rsidR="0072675B">
            <w:rPr>
              <w:rFonts w:ascii="Arial" w:hAnsi="Arial"/>
              <w:sz w:val="16"/>
              <w:lang w:val="en-US"/>
            </w:rPr>
            <w:t>13</w:t>
          </w:r>
          <w:r w:rsidRPr="00D85482">
            <w:rPr>
              <w:rFonts w:ascii="Arial" w:hAnsi="Arial"/>
              <w:sz w:val="16"/>
              <w:lang w:val="en-US"/>
            </w:rPr>
            <w:t xml:space="preserve"> LKZ</w:t>
          </w:r>
        </w:p>
      </w:tc>
      <w:tc>
        <w:tcPr>
          <w:tcW w:w="3295" w:type="dxa"/>
        </w:tcPr>
        <w:p w:rsidR="00D85482" w:rsidRPr="00D85482" w:rsidRDefault="00D85482" w:rsidP="001B33D6">
          <w:pPr>
            <w:pStyle w:val="Textkrper"/>
            <w:spacing w:before="0"/>
            <w:jc w:val="center"/>
            <w:rPr>
              <w:b w:val="0"/>
            </w:rPr>
          </w:pPr>
          <w:r w:rsidRPr="00D85482">
            <w:rPr>
              <w:rFonts w:ascii="Arial" w:hAnsi="Arial"/>
              <w:b w:val="0"/>
              <w:sz w:val="16"/>
              <w:lang w:val="en-US"/>
            </w:rPr>
            <w:t xml:space="preserve">Rev.-Nr.: </w:t>
          </w:r>
          <w:r w:rsidR="001B33D6">
            <w:rPr>
              <w:rFonts w:ascii="Arial" w:hAnsi="Arial"/>
              <w:b w:val="0"/>
              <w:sz w:val="16"/>
              <w:lang w:val="en-US"/>
            </w:rPr>
            <w:t>1</w:t>
          </w:r>
        </w:p>
      </w:tc>
      <w:tc>
        <w:tcPr>
          <w:tcW w:w="3296" w:type="dxa"/>
        </w:tcPr>
        <w:p w:rsidR="00D85482" w:rsidRPr="00D85482" w:rsidRDefault="00D85482" w:rsidP="00653B39">
          <w:pPr>
            <w:pStyle w:val="Textkrper"/>
            <w:spacing w:before="0"/>
            <w:jc w:val="center"/>
            <w:rPr>
              <w:b w:val="0"/>
            </w:rPr>
          </w:pPr>
          <w:r w:rsidRPr="00D85482">
            <w:rPr>
              <w:rFonts w:ascii="Arial" w:hAnsi="Arial"/>
              <w:b w:val="0"/>
              <w:sz w:val="16"/>
            </w:rPr>
            <w:t xml:space="preserve">Seite </w:t>
          </w:r>
          <w:r w:rsidRPr="00D85482">
            <w:rPr>
              <w:rStyle w:val="Seitenzahl"/>
            </w:rPr>
            <w:fldChar w:fldCharType="begin"/>
          </w:r>
          <w:r w:rsidRPr="00D85482">
            <w:rPr>
              <w:rFonts w:ascii="Arial" w:hAnsi="Arial"/>
              <w:b w:val="0"/>
              <w:sz w:val="16"/>
            </w:rPr>
            <w:instrText>PAGE</w:instrText>
          </w:r>
          <w:r w:rsidRPr="00D85482">
            <w:rPr>
              <w:rStyle w:val="Seitenzahl"/>
            </w:rPr>
            <w:fldChar w:fldCharType="separate"/>
          </w:r>
          <w:r w:rsidR="001B33D6">
            <w:rPr>
              <w:rFonts w:ascii="Arial" w:hAnsi="Arial"/>
              <w:b w:val="0"/>
              <w:noProof/>
              <w:sz w:val="16"/>
            </w:rPr>
            <w:t>1</w:t>
          </w:r>
          <w:r w:rsidRPr="00D85482">
            <w:rPr>
              <w:rFonts w:ascii="Arial" w:hAnsi="Arial"/>
              <w:b w:val="0"/>
              <w:sz w:val="16"/>
            </w:rPr>
            <w:fldChar w:fldCharType="end"/>
          </w:r>
          <w:r w:rsidRPr="00D85482">
            <w:rPr>
              <w:rFonts w:ascii="Arial" w:hAnsi="Arial"/>
              <w:b w:val="0"/>
              <w:sz w:val="16"/>
            </w:rPr>
            <w:t xml:space="preserve"> von </w:t>
          </w:r>
          <w:r w:rsidR="00653B39">
            <w:rPr>
              <w:rStyle w:val="Seitenzahl"/>
              <w:rFonts w:ascii="Arial" w:hAnsi="Arial"/>
              <w:b w:val="0"/>
              <w:sz w:val="16"/>
            </w:rPr>
            <w:t>1</w:t>
          </w:r>
        </w:p>
      </w:tc>
    </w:tr>
  </w:tbl>
  <w:p w:rsidR="00D85482" w:rsidRDefault="00D854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D88253A"/>
    <w:multiLevelType w:val="multilevel"/>
    <w:tmpl w:val="BDB2825A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12233C"/>
    <w:multiLevelType w:val="hybridMultilevel"/>
    <w:tmpl w:val="CBC0FF2A"/>
    <w:lvl w:ilvl="0" w:tplc="27AC5CBE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66D2EB66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6EE4B08A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2568594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9BE051BC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686C18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C60443D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533C82F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E556B71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41B448D6"/>
    <w:multiLevelType w:val="hybridMultilevel"/>
    <w:tmpl w:val="137E2E66"/>
    <w:lvl w:ilvl="0" w:tplc="E54884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38204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4564C7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F942DA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30C381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F2415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93EF3B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4C4D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D16ACB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4A2394"/>
    <w:multiLevelType w:val="hybridMultilevel"/>
    <w:tmpl w:val="56988960"/>
    <w:lvl w:ilvl="0" w:tplc="B874DC66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B4D044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6210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E230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B810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E84E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8E26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E44E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1673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6B1960"/>
    <w:multiLevelType w:val="hybridMultilevel"/>
    <w:tmpl w:val="435EB7EC"/>
    <w:lvl w:ilvl="0" w:tplc="ABDC8E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7F8DCC8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62921126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268888C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116A7DF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4370A50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D81894A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D890B7D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47783A6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56153DFE"/>
    <w:multiLevelType w:val="hybridMultilevel"/>
    <w:tmpl w:val="1B4A3EC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13C5C"/>
    <w:multiLevelType w:val="hybridMultilevel"/>
    <w:tmpl w:val="4500695E"/>
    <w:lvl w:ilvl="0" w:tplc="CD1A0D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810CB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EEC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56D5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56F7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C438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9ED5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0421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0890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50EB9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5B5299F"/>
    <w:multiLevelType w:val="multilevel"/>
    <w:tmpl w:val="4238C50F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89D667E"/>
    <w:multiLevelType w:val="hybridMultilevel"/>
    <w:tmpl w:val="5EBCE6AC"/>
    <w:lvl w:ilvl="0" w:tplc="360483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6255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64E2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A84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84E8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806F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4D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0682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9677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441F2"/>
    <w:multiLevelType w:val="hybridMultilevel"/>
    <w:tmpl w:val="40A802EE"/>
    <w:lvl w:ilvl="0" w:tplc="97807ED8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81F2C3F2" w:tentative="1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2" w:tplc="95C0610A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545254DC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E2A68AD0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cs="Courier New" w:hint="default"/>
      </w:rPr>
    </w:lvl>
    <w:lvl w:ilvl="5" w:tplc="CF2A19CA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CECC239C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66949CCE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cs="Courier New" w:hint="default"/>
      </w:rPr>
    </w:lvl>
    <w:lvl w:ilvl="8" w:tplc="3C969A34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9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8"/>
  </w:num>
  <w:num w:numId="10">
    <w:abstractNumId w:val="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70"/>
    <w:rsid w:val="00002390"/>
    <w:rsid w:val="00044AFF"/>
    <w:rsid w:val="001040F4"/>
    <w:rsid w:val="00183364"/>
    <w:rsid w:val="001969EF"/>
    <w:rsid w:val="001B33D6"/>
    <w:rsid w:val="00213F33"/>
    <w:rsid w:val="002829D1"/>
    <w:rsid w:val="003C0EA7"/>
    <w:rsid w:val="00402A5C"/>
    <w:rsid w:val="006058BB"/>
    <w:rsid w:val="00653B39"/>
    <w:rsid w:val="006E7397"/>
    <w:rsid w:val="006F380D"/>
    <w:rsid w:val="00724CDD"/>
    <w:rsid w:val="0072675B"/>
    <w:rsid w:val="007755DC"/>
    <w:rsid w:val="007D071B"/>
    <w:rsid w:val="007E7B8D"/>
    <w:rsid w:val="008D5A67"/>
    <w:rsid w:val="008F6BAD"/>
    <w:rsid w:val="00910355"/>
    <w:rsid w:val="00935723"/>
    <w:rsid w:val="009361F7"/>
    <w:rsid w:val="00974E68"/>
    <w:rsid w:val="009B52A2"/>
    <w:rsid w:val="00A65E8F"/>
    <w:rsid w:val="00B83675"/>
    <w:rsid w:val="00C17E23"/>
    <w:rsid w:val="00C312BA"/>
    <w:rsid w:val="00D735B8"/>
    <w:rsid w:val="00D85482"/>
    <w:rsid w:val="00E47917"/>
    <w:rsid w:val="00F42C5C"/>
    <w:rsid w:val="00F50E8B"/>
    <w:rsid w:val="00FB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D8D236"/>
  <w15:docId w15:val="{66FF5E35-D2F9-4BDF-A930-9646508E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jc w:val="both"/>
    </w:pPr>
    <w:rPr>
      <w:sz w:val="24"/>
    </w:rPr>
  </w:style>
  <w:style w:type="paragraph" w:styleId="berschrift1">
    <w:name w:val="heading 1"/>
    <w:basedOn w:val="Standard"/>
    <w:next w:val="Standard"/>
    <w:autoRedefine/>
    <w:qFormat/>
    <w:pPr>
      <w:keepNext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ind w:firstLine="708"/>
      <w:outlineLvl w:val="2"/>
    </w:pPr>
  </w:style>
  <w:style w:type="paragraph" w:styleId="berschrift4">
    <w:name w:val="heading 4"/>
    <w:basedOn w:val="Standard"/>
    <w:next w:val="Standard"/>
    <w:qFormat/>
    <w:pPr>
      <w:keepNext/>
      <w:ind w:left="3540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5103"/>
      </w:tabs>
      <w:ind w:left="2832" w:firstLine="708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426"/>
        <w:tab w:val="left" w:pos="3402"/>
        <w:tab w:val="left" w:pos="3686"/>
      </w:tabs>
      <w:ind w:left="426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spacing w:before="120"/>
    </w:pPr>
    <w:rPr>
      <w:b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itel">
    <w:name w:val="Title"/>
    <w:basedOn w:val="Standard"/>
    <w:autoRedefine/>
    <w:qFormat/>
    <w:pPr>
      <w:jc w:val="center"/>
    </w:pPr>
    <w:rPr>
      <w:sz w:val="28"/>
    </w:rPr>
  </w:style>
  <w:style w:type="paragraph" w:styleId="Textkrper-Zeileneinzug">
    <w:name w:val="Body Text Indent"/>
    <w:basedOn w:val="Standard"/>
    <w:semiHidden/>
    <w:pPr>
      <w:ind w:firstLine="708"/>
    </w:pPr>
  </w:style>
  <w:style w:type="paragraph" w:styleId="Textkrper-Einzug2">
    <w:name w:val="Body Text Indent 2"/>
    <w:basedOn w:val="Standard"/>
    <w:semiHidden/>
    <w:pPr>
      <w:ind w:left="4950"/>
    </w:pPr>
  </w:style>
  <w:style w:type="paragraph" w:styleId="Textkrper-Einzug3">
    <w:name w:val="Body Text Indent 3"/>
    <w:basedOn w:val="Standard"/>
    <w:semiHidden/>
    <w:pPr>
      <w:ind w:left="4953" w:hanging="705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2">
    <w:name w:val="Body Text 2"/>
    <w:basedOn w:val="Standard"/>
    <w:semiHidden/>
    <w:rPr>
      <w:rFonts w:ascii="Arial" w:hAnsi="Arial"/>
    </w:rPr>
  </w:style>
  <w:style w:type="paragraph" w:styleId="Textkrper3">
    <w:name w:val="Body Text 3"/>
    <w:basedOn w:val="Standard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10" w:color="auto"/>
      </w:pBdr>
    </w:pPr>
    <w:rPr>
      <w:rFonts w:ascii="Arial" w:hAnsi="Arial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paragraph" w:customStyle="1" w:styleId="Default">
    <w:name w:val="Default"/>
    <w:rPr>
      <w:snapToGrid w:val="0"/>
      <w:color w:val="000000"/>
      <w:sz w:val="24"/>
    </w:rPr>
  </w:style>
  <w:style w:type="table" w:styleId="Tabellenraster">
    <w:name w:val="Table Grid"/>
    <w:basedOn w:val="NormaleTabelle"/>
    <w:uiPriority w:val="59"/>
    <w:rsid w:val="00C31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rsid w:val="007267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QM-Vorlage%20ACH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59288-307E-4DC5-A66C-C1CE36CAB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QM-Vorlage ACH</Template>
  <TotalTime>0</TotalTime>
  <Pages>1</Pages>
  <Words>49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Psychoonkologisches Screening</vt:lpstr>
    </vt:vector>
  </TitlesOfParts>
  <Company>UKGM - Standort Gießen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Psychoonkologisches Screening</dc:title>
  <dc:creator>ugimaiert</dc:creator>
  <cp:lastModifiedBy>Heberlein, Bianca</cp:lastModifiedBy>
  <cp:revision>2</cp:revision>
  <cp:lastPrinted>2017-07-11T11:21:00Z</cp:lastPrinted>
  <dcterms:created xsi:type="dcterms:W3CDTF">2021-04-19T09:51:00Z</dcterms:created>
  <dcterms:modified xsi:type="dcterms:W3CDTF">2021-04-19T09:51:00Z</dcterms:modified>
</cp:coreProperties>
</file>